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90" w:rsidRDefault="00087B90" w:rsidP="0072454D">
      <w:pPr>
        <w:pStyle w:val="NormalWeb"/>
        <w:jc w:val="center"/>
      </w:pPr>
      <w:r>
        <w:rPr>
          <w:rStyle w:val="Strong"/>
        </w:rPr>
        <w:t>ОСТАНОВИСЬ!!!</w:t>
      </w:r>
    </w:p>
    <w:p w:rsidR="00087B90" w:rsidRDefault="00087B90" w:rsidP="0072454D">
      <w:pPr>
        <w:pStyle w:val="NormalWeb"/>
        <w:jc w:val="center"/>
      </w:pPr>
      <w:r w:rsidRPr="003436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chool1.altobr.ru/images/roditeli/ostanowis.jpg" style="width:135.75pt;height:129pt;visibility:visible">
            <v:imagedata r:id="rId4" o:title=""/>
          </v:shape>
        </w:pict>
      </w:r>
      <w:r>
        <w:rPr>
          <w:rStyle w:val="Strong"/>
        </w:rPr>
        <w:t>В Росси</w:t>
      </w:r>
      <w:bookmarkStart w:id="0" w:name="_GoBack"/>
      <w:bookmarkEnd w:id="0"/>
      <w:r>
        <w:rPr>
          <w:rStyle w:val="Strong"/>
        </w:rPr>
        <w:t xml:space="preserve">и на железной дороге ежегодно гибнет около </w:t>
      </w:r>
      <w:r>
        <w:rPr>
          <w:rStyle w:val="Emphasis"/>
          <w:b/>
          <w:bCs/>
        </w:rPr>
        <w:t>3000 человек!</w:t>
      </w:r>
    </w:p>
    <w:p w:rsidR="00087B90" w:rsidRDefault="00087B90" w:rsidP="0072454D">
      <w:pPr>
        <w:pStyle w:val="NormalWeb"/>
        <w:jc w:val="center"/>
      </w:pPr>
      <w:r>
        <w:rPr>
          <w:rStyle w:val="Strong"/>
        </w:rPr>
        <w:t>Ты хочешь стать одним из них?</w:t>
      </w:r>
    </w:p>
    <w:p w:rsidR="00087B90" w:rsidRDefault="00087B90" w:rsidP="0072454D">
      <w:pPr>
        <w:pStyle w:val="NormalWeb"/>
      </w:pPr>
      <w:r>
        <w:rPr>
          <w:rStyle w:val="Strong"/>
        </w:rPr>
        <w:t>ПОМНИ:</w:t>
      </w:r>
    </w:p>
    <w:p w:rsidR="00087B90" w:rsidRDefault="00087B90" w:rsidP="0072454D">
      <w:pPr>
        <w:pStyle w:val="NormalWeb"/>
        <w:ind w:left="390"/>
      </w:pPr>
      <w:r>
        <w:t xml:space="preserve">!  </w:t>
      </w:r>
      <w:r>
        <w:rPr>
          <w:rStyle w:val="Strong"/>
        </w:rPr>
        <w:t xml:space="preserve">За </w:t>
      </w:r>
      <w:r>
        <w:rPr>
          <w:rStyle w:val="Emphasis"/>
          <w:b/>
          <w:bCs/>
        </w:rPr>
        <w:t>1 сек</w:t>
      </w:r>
      <w:r>
        <w:rPr>
          <w:rStyle w:val="Strong"/>
        </w:rPr>
        <w:t xml:space="preserve">. поезд проходит от </w:t>
      </w:r>
      <w:r>
        <w:rPr>
          <w:rStyle w:val="Emphasis"/>
          <w:b/>
          <w:bCs/>
        </w:rPr>
        <w:t xml:space="preserve">30 до </w:t>
      </w:r>
      <w:smartTag w:uri="urn:schemas-microsoft-com:office:smarttags" w:element="metricconverter">
        <w:smartTagPr>
          <w:attr w:name="ProductID" w:val="50 метров"/>
        </w:smartTagPr>
        <w:r>
          <w:rPr>
            <w:rStyle w:val="Emphasis"/>
            <w:b/>
            <w:bCs/>
          </w:rPr>
          <w:t>50 метров</w:t>
        </w:r>
      </w:smartTag>
      <w:r>
        <w:rPr>
          <w:rStyle w:val="Emphasis"/>
          <w:b/>
          <w:bCs/>
        </w:rPr>
        <w:t>!</w:t>
      </w:r>
      <w:r>
        <w:rPr>
          <w:rStyle w:val="Strong"/>
        </w:rPr>
        <w:t>  Перебегая ж/д пути, ТЫ можешь не успеть! -</w:t>
      </w:r>
    </w:p>
    <w:p w:rsidR="00087B90" w:rsidRDefault="00087B90" w:rsidP="0072454D">
      <w:pPr>
        <w:pStyle w:val="NormalWeb"/>
        <w:ind w:left="2262"/>
      </w:pPr>
      <w:r>
        <w:rPr>
          <w:rStyle w:val="Strong"/>
          <w:u w:val="single"/>
        </w:rPr>
        <w:t>Переходи пути только по виадукам, мостам и другим оборудованным местам;</w:t>
      </w:r>
    </w:p>
    <w:p w:rsidR="00087B90" w:rsidRDefault="00087B90" w:rsidP="0072454D">
      <w:pPr>
        <w:pStyle w:val="NormalWeb"/>
        <w:ind w:left="468"/>
      </w:pPr>
      <w:r>
        <w:t xml:space="preserve">!  </w:t>
      </w:r>
      <w:r>
        <w:rPr>
          <w:rStyle w:val="Strong"/>
        </w:rPr>
        <w:t xml:space="preserve">Стоящий поезд может двинуться в любую секунду </w:t>
      </w:r>
      <w:r>
        <w:rPr>
          <w:rStyle w:val="Emphasis"/>
          <w:b/>
          <w:bCs/>
        </w:rPr>
        <w:t>без предупреждения!</w:t>
      </w:r>
      <w:r>
        <w:rPr>
          <w:rStyle w:val="Strong"/>
        </w:rPr>
        <w:t>-</w:t>
      </w:r>
    </w:p>
    <w:p w:rsidR="00087B90" w:rsidRDefault="00087B90" w:rsidP="0072454D">
      <w:pPr>
        <w:pStyle w:val="NormalWeb"/>
        <w:ind w:left="2262"/>
      </w:pPr>
      <w:r>
        <w:rPr>
          <w:rStyle w:val="Strong"/>
          <w:u w:val="single"/>
        </w:rPr>
        <w:t>Запрещается перелазить под вагонами и автосцепками;</w:t>
      </w:r>
    </w:p>
    <w:p w:rsidR="00087B90" w:rsidRDefault="00087B90" w:rsidP="0072454D">
      <w:pPr>
        <w:pStyle w:val="NormalWeb"/>
        <w:ind w:left="468"/>
      </w:pPr>
      <w:r>
        <w:t xml:space="preserve">!  </w:t>
      </w:r>
      <w:r>
        <w:rPr>
          <w:rStyle w:val="Strong"/>
        </w:rPr>
        <w:t>Идущий состав создаёт воздушную волну, которая легко может затянуть взрослого человека под колёса! -</w:t>
      </w:r>
    </w:p>
    <w:p w:rsidR="00087B90" w:rsidRDefault="00087B90" w:rsidP="0072454D">
      <w:pPr>
        <w:pStyle w:val="NormalWeb"/>
        <w:ind w:left="2262"/>
      </w:pPr>
      <w:r>
        <w:rPr>
          <w:rStyle w:val="Strong"/>
          <w:u w:val="single"/>
        </w:rPr>
        <w:t>Нельзя подходить ближе 2-х метров к идущему составу;</w:t>
      </w:r>
    </w:p>
    <w:p w:rsidR="00087B90" w:rsidRDefault="00087B90" w:rsidP="0072454D">
      <w:pPr>
        <w:pStyle w:val="NormalWeb"/>
        <w:ind w:left="546"/>
      </w:pPr>
      <w:r>
        <w:t xml:space="preserve">!   </w:t>
      </w:r>
      <w:r>
        <w:rPr>
          <w:rStyle w:val="Strong"/>
        </w:rPr>
        <w:t xml:space="preserve">Напряжение в проводах контактной сети - </w:t>
      </w:r>
      <w:r>
        <w:rPr>
          <w:rStyle w:val="Emphasis"/>
          <w:b/>
          <w:bCs/>
        </w:rPr>
        <w:t xml:space="preserve">27500вольт! </w:t>
      </w:r>
      <w:r>
        <w:rPr>
          <w:rStyle w:val="Strong"/>
        </w:rPr>
        <w:t xml:space="preserve">Поражение током происходит уже на расстоянии  </w:t>
      </w:r>
      <w:smartTag w:uri="urn:schemas-microsoft-com:office:smarttags" w:element="metricconverter">
        <w:smartTagPr>
          <w:attr w:name="ProductID" w:val="2,5 м"/>
        </w:smartTagPr>
        <w:r>
          <w:rPr>
            <w:rStyle w:val="Emphasis"/>
            <w:b/>
            <w:bCs/>
          </w:rPr>
          <w:t>2,5 м</w:t>
        </w:r>
      </w:smartTag>
      <w:r>
        <w:rPr>
          <w:rStyle w:val="Emphasis"/>
          <w:b/>
          <w:bCs/>
        </w:rPr>
        <w:t>!</w:t>
      </w:r>
      <w:r>
        <w:rPr>
          <w:rStyle w:val="Strong"/>
        </w:rPr>
        <w:t xml:space="preserve"> -</w:t>
      </w:r>
    </w:p>
    <w:p w:rsidR="00087B90" w:rsidRDefault="00087B90" w:rsidP="0072454D">
      <w:pPr>
        <w:pStyle w:val="NormalWeb"/>
        <w:ind w:left="2262"/>
      </w:pPr>
      <w:r>
        <w:rPr>
          <w:rStyle w:val="Strong"/>
          <w:u w:val="single"/>
        </w:rPr>
        <w:t>Запрещается залазить на вагоны.</w:t>
      </w:r>
    </w:p>
    <w:p w:rsidR="00087B90" w:rsidRDefault="00087B90" w:rsidP="0072454D">
      <w:pPr>
        <w:pStyle w:val="NormalWeb"/>
        <w:ind w:left="2262"/>
      </w:pPr>
      <w:r>
        <w:t> </w:t>
      </w:r>
    </w:p>
    <w:p w:rsidR="00087B90" w:rsidRDefault="00087B90" w:rsidP="0072454D">
      <w:pPr>
        <w:pStyle w:val="NormalWeb"/>
        <w:jc w:val="center"/>
      </w:pPr>
      <w:r>
        <w:rPr>
          <w:rStyle w:val="Strong"/>
        </w:rPr>
        <w:t>СОХРАНИ СЕБЕ ЖИЗНЬ!</w:t>
      </w:r>
    </w:p>
    <w:p w:rsidR="00087B90" w:rsidRDefault="00087B90" w:rsidP="0072454D">
      <w:pPr>
        <w:pStyle w:val="NormalWeb"/>
        <w:jc w:val="center"/>
      </w:pPr>
      <w:r>
        <w:t> </w:t>
      </w:r>
    </w:p>
    <w:p w:rsidR="00087B90" w:rsidRDefault="00087B90"/>
    <w:sectPr w:rsidR="00087B90" w:rsidSect="0073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0"/>
    <w:rsid w:val="00087B90"/>
    <w:rsid w:val="001A0C75"/>
    <w:rsid w:val="0034364D"/>
    <w:rsid w:val="005C0C72"/>
    <w:rsid w:val="0072454D"/>
    <w:rsid w:val="007364B7"/>
    <w:rsid w:val="008A6395"/>
    <w:rsid w:val="009E6224"/>
    <w:rsid w:val="00CA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24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245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72454D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2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619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3</cp:revision>
  <dcterms:created xsi:type="dcterms:W3CDTF">2014-10-23T15:53:00Z</dcterms:created>
  <dcterms:modified xsi:type="dcterms:W3CDTF">2014-10-25T05:58:00Z</dcterms:modified>
</cp:coreProperties>
</file>